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350" w:rsidRPr="00EA3265" w:rsidRDefault="00B16350">
      <w:pPr>
        <w:rPr>
          <w:b/>
          <w:bCs/>
          <w:sz w:val="16"/>
          <w:szCs w:val="16"/>
        </w:rPr>
      </w:pPr>
      <w:r>
        <w:rPr>
          <w:b/>
          <w:bCs/>
        </w:rPr>
        <w:t xml:space="preserve">                         </w:t>
      </w:r>
      <w:r>
        <w:rPr>
          <w:b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>
        <w:rPr>
          <w:b/>
          <w:bCs/>
          <w:sz w:val="16"/>
          <w:szCs w:val="16"/>
        </w:rPr>
        <w:t xml:space="preserve"> Zal. Nr 3</w:t>
      </w:r>
    </w:p>
    <w:p w:rsidR="00B16350" w:rsidRDefault="00B16350">
      <w:pPr>
        <w:rPr>
          <w:b/>
          <w:bCs/>
        </w:rPr>
      </w:pPr>
    </w:p>
    <w:p w:rsidR="00B16350" w:rsidRDefault="00B16350">
      <w:pPr>
        <w:rPr>
          <w:b/>
          <w:bCs/>
        </w:rPr>
      </w:pPr>
      <w:r>
        <w:rPr>
          <w:b/>
          <w:bCs/>
        </w:rPr>
        <w:t xml:space="preserve">                                                        WZÓR UMOWY  NR  …./X/2022</w:t>
      </w:r>
    </w:p>
    <w:p w:rsidR="00B16350" w:rsidRDefault="00B16350">
      <w:pPr>
        <w:rPr>
          <w:b/>
          <w:bCs/>
        </w:rPr>
      </w:pPr>
      <w:r>
        <w:rPr>
          <w:b/>
          <w:bCs/>
        </w:rPr>
        <w:t xml:space="preserve">                                                             z dnia …………..2022 r.</w:t>
      </w:r>
    </w:p>
    <w:p w:rsidR="00B16350" w:rsidRDefault="00B16350">
      <w:r>
        <w:rPr>
          <w:b/>
          <w:bCs/>
        </w:rPr>
        <w:t xml:space="preserve">                                                      zawarta w  Stradomi Wierzchniej</w:t>
      </w:r>
    </w:p>
    <w:p w:rsidR="00B16350" w:rsidRDefault="00B16350" w:rsidP="00F81782">
      <w:pPr>
        <w:autoSpaceDN w:val="0"/>
        <w:adjustRightInd w:val="0"/>
        <w:spacing w:before="120" w:after="120"/>
        <w:ind w:left="-180" w:firstLine="180"/>
        <w:jc w:val="both"/>
      </w:pPr>
      <w:r>
        <w:t xml:space="preserve">1.ZAMAWIAJĄCY : </w:t>
      </w:r>
    </w:p>
    <w:p w:rsidR="00B16350" w:rsidRPr="002A0324" w:rsidRDefault="00B16350" w:rsidP="00F81782">
      <w:pPr>
        <w:spacing w:before="120" w:after="120"/>
        <w:jc w:val="both"/>
        <w:rPr>
          <w:rFonts w:ascii="Times New Roman" w:hAnsi="Times New Roman" w:cs="Times New Roman"/>
          <w:b/>
          <w:bCs/>
          <w:lang w:eastAsia="pl-PL"/>
        </w:rPr>
      </w:pPr>
      <w:r w:rsidRPr="002A0324">
        <w:rPr>
          <w:rFonts w:ascii="Times New Roman" w:hAnsi="Times New Roman" w:cs="Times New Roman"/>
          <w:b/>
          <w:bCs/>
          <w:lang w:eastAsia="pl-PL"/>
        </w:rPr>
        <w:t>Spółdzielnia Mieszkaniowa „Stradomianka”</w:t>
      </w:r>
    </w:p>
    <w:p w:rsidR="00B16350" w:rsidRPr="002A0324" w:rsidRDefault="00B16350" w:rsidP="00F81782">
      <w:pPr>
        <w:spacing w:before="120" w:after="120"/>
        <w:jc w:val="both"/>
        <w:rPr>
          <w:rFonts w:ascii="Times New Roman" w:hAnsi="Times New Roman" w:cs="Times New Roman"/>
          <w:b/>
          <w:bCs/>
          <w:lang w:eastAsia="pl-PL"/>
        </w:rPr>
      </w:pPr>
      <w:r w:rsidRPr="002A0324">
        <w:rPr>
          <w:rFonts w:ascii="Times New Roman" w:hAnsi="Times New Roman" w:cs="Times New Roman"/>
          <w:b/>
          <w:bCs/>
          <w:lang w:eastAsia="pl-PL"/>
        </w:rPr>
        <w:t>Stradomia Wierzchnia 48/5</w:t>
      </w:r>
    </w:p>
    <w:p w:rsidR="00B16350" w:rsidRDefault="00B16350" w:rsidP="00F81782">
      <w:pPr>
        <w:spacing w:before="120" w:after="120"/>
        <w:jc w:val="both"/>
        <w:rPr>
          <w:rFonts w:ascii="Times New Roman" w:hAnsi="Times New Roman" w:cs="Times New Roman"/>
          <w:b/>
          <w:bCs/>
          <w:lang w:eastAsia="pl-PL"/>
        </w:rPr>
      </w:pPr>
      <w:r w:rsidRPr="002A0324">
        <w:rPr>
          <w:rFonts w:ascii="Times New Roman" w:hAnsi="Times New Roman" w:cs="Times New Roman"/>
          <w:b/>
          <w:bCs/>
          <w:lang w:eastAsia="pl-PL"/>
        </w:rPr>
        <w:t>56-500 Syców</w:t>
      </w:r>
    </w:p>
    <w:p w:rsidR="00B16350" w:rsidRPr="002A0324" w:rsidRDefault="00B16350" w:rsidP="00F81782">
      <w:pPr>
        <w:spacing w:before="120" w:after="120"/>
        <w:jc w:val="both"/>
        <w:rPr>
          <w:rFonts w:ascii="Times New Roman" w:hAnsi="Times New Roman" w:cs="Times New Roman"/>
          <w:b/>
          <w:bCs/>
          <w:lang w:eastAsia="pl-PL"/>
        </w:rPr>
      </w:pPr>
      <w:r>
        <w:rPr>
          <w:rFonts w:ascii="Times New Roman" w:hAnsi="Times New Roman" w:cs="Times New Roman"/>
          <w:b/>
          <w:bCs/>
          <w:lang w:eastAsia="pl-PL"/>
        </w:rPr>
        <w:t>NIP 6191001567</w:t>
      </w:r>
    </w:p>
    <w:p w:rsidR="00B16350" w:rsidRDefault="00B16350" w:rsidP="00F81782">
      <w:pPr>
        <w:spacing w:before="120" w:after="120"/>
        <w:jc w:val="both"/>
        <w:rPr>
          <w:rFonts w:ascii="Times New Roman" w:hAnsi="Times New Roman" w:cs="Times New Roman"/>
          <w:b/>
          <w:bCs/>
          <w:lang w:eastAsia="pl-PL"/>
        </w:rPr>
      </w:pPr>
      <w:r w:rsidRPr="0041704A">
        <w:rPr>
          <w:rFonts w:ascii="Times New Roman" w:hAnsi="Times New Roman" w:cs="Times New Roman"/>
          <w:lang w:eastAsia="pl-PL"/>
        </w:rPr>
        <w:t xml:space="preserve">zwanym w dalszej części umowy </w:t>
      </w:r>
      <w:r w:rsidRPr="0041704A">
        <w:rPr>
          <w:rFonts w:ascii="Times New Roman" w:hAnsi="Times New Roman" w:cs="Times New Roman"/>
          <w:b/>
          <w:bCs/>
          <w:lang w:eastAsia="pl-PL"/>
        </w:rPr>
        <w:t>Zamawiającym,</w:t>
      </w:r>
    </w:p>
    <w:p w:rsidR="00B16350" w:rsidRDefault="00B16350" w:rsidP="00F81782">
      <w:pPr>
        <w:spacing w:before="120" w:after="120"/>
        <w:jc w:val="both"/>
        <w:rPr>
          <w:rFonts w:ascii="Times New Roman" w:hAnsi="Times New Roman" w:cs="Times New Roman"/>
          <w:b/>
          <w:bCs/>
          <w:lang w:eastAsia="pl-PL"/>
        </w:rPr>
      </w:pPr>
      <w:r>
        <w:rPr>
          <w:rFonts w:ascii="Times New Roman" w:hAnsi="Times New Roman" w:cs="Times New Roman"/>
          <w:b/>
          <w:bCs/>
          <w:lang w:eastAsia="pl-PL"/>
        </w:rPr>
        <w:t>reprezentowaną przez:</w:t>
      </w:r>
    </w:p>
    <w:p w:rsidR="00B16350" w:rsidRDefault="00B16350" w:rsidP="00F81782">
      <w:pPr>
        <w:spacing w:before="120" w:after="120"/>
        <w:jc w:val="both"/>
        <w:rPr>
          <w:rFonts w:ascii="Times New Roman" w:hAnsi="Times New Roman" w:cs="Times New Roman"/>
          <w:b/>
          <w:bCs/>
          <w:lang w:eastAsia="pl-PL"/>
        </w:rPr>
      </w:pPr>
      <w:r>
        <w:rPr>
          <w:rFonts w:ascii="Times New Roman" w:hAnsi="Times New Roman" w:cs="Times New Roman"/>
          <w:b/>
          <w:bCs/>
          <w:lang w:eastAsia="pl-PL"/>
        </w:rPr>
        <w:t>…………………………………………….</w:t>
      </w:r>
    </w:p>
    <w:p w:rsidR="00B16350" w:rsidRPr="00F81782" w:rsidRDefault="00B16350" w:rsidP="00F81782">
      <w:pPr>
        <w:spacing w:before="120" w:after="120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b/>
          <w:bCs/>
          <w:lang w:eastAsia="pl-PL"/>
        </w:rPr>
        <w:t>…………………………………………….</w:t>
      </w:r>
    </w:p>
    <w:p w:rsidR="00B16350" w:rsidRDefault="00B16350" w:rsidP="00F81782">
      <w:pPr>
        <w:jc w:val="both"/>
      </w:pPr>
      <w:r>
        <w:t xml:space="preserve">2.WYKONAWCA:   </w:t>
      </w:r>
    </w:p>
    <w:p w:rsidR="00B16350" w:rsidRDefault="00B16350" w:rsidP="00B465FC">
      <w:pPr>
        <w:jc w:val="both"/>
        <w:rPr>
          <w:rFonts w:ascii="Arial" w:hAnsi="Arial" w:cs="Arial"/>
          <w:b/>
          <w:bCs/>
          <w:lang w:eastAsia="pl-PL"/>
        </w:rPr>
      </w:pPr>
      <w:r>
        <w:rPr>
          <w:b/>
          <w:bCs/>
        </w:rPr>
        <w:t xml:space="preserve"> </w:t>
      </w:r>
      <w:r>
        <w:rPr>
          <w:rFonts w:ascii="Arial" w:hAnsi="Arial" w:cs="Arial"/>
          <w:b/>
          <w:bCs/>
          <w:lang w:eastAsia="pl-PL"/>
        </w:rPr>
        <w:t>…………………………………………….</w:t>
      </w:r>
    </w:p>
    <w:p w:rsidR="00B16350" w:rsidRPr="002A0324" w:rsidRDefault="00B16350" w:rsidP="00B465FC">
      <w:pPr>
        <w:jc w:val="both"/>
        <w:rPr>
          <w:rFonts w:ascii="Arial" w:hAnsi="Arial" w:cs="Arial"/>
          <w:b/>
          <w:bCs/>
          <w:lang w:eastAsia="pl-PL"/>
        </w:rPr>
      </w:pPr>
      <w:r>
        <w:rPr>
          <w:rFonts w:ascii="Arial" w:hAnsi="Arial" w:cs="Arial"/>
          <w:b/>
          <w:bCs/>
          <w:lang w:eastAsia="pl-PL"/>
        </w:rPr>
        <w:t>……………………………………………..</w:t>
      </w:r>
    </w:p>
    <w:p w:rsidR="00B16350" w:rsidRPr="00F81782" w:rsidRDefault="00B16350" w:rsidP="00F81782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81782">
        <w:rPr>
          <w:rFonts w:ascii="Times New Roman" w:hAnsi="Times New Roman" w:cs="Times New Roman"/>
          <w:sz w:val="24"/>
          <w:szCs w:val="24"/>
          <w:lang w:eastAsia="pl-PL"/>
        </w:rPr>
        <w:t>reprezentowanym przez:</w:t>
      </w:r>
    </w:p>
    <w:p w:rsidR="00B16350" w:rsidRPr="00F81782" w:rsidRDefault="00B16350" w:rsidP="00F81782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..……………………………………</w:t>
      </w:r>
    </w:p>
    <w:p w:rsidR="00B16350" w:rsidRPr="00F81782" w:rsidRDefault="00B16350" w:rsidP="00F81782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81782">
        <w:rPr>
          <w:rFonts w:ascii="Times New Roman" w:hAnsi="Times New Roman" w:cs="Times New Roman"/>
          <w:sz w:val="24"/>
          <w:szCs w:val="24"/>
          <w:lang w:eastAsia="pl-PL"/>
        </w:rPr>
        <w:t xml:space="preserve">zwanym dalej </w:t>
      </w:r>
      <w:r w:rsidRPr="00F81782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Wykonawcą</w:t>
      </w:r>
      <w:r w:rsidRPr="00F81782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:rsidR="00B16350" w:rsidRDefault="00B16350" w:rsidP="00F81782">
      <w:pPr>
        <w:rPr>
          <w:b/>
          <w:bCs/>
        </w:rPr>
      </w:pPr>
      <w:r w:rsidRPr="00EB26B2">
        <w:t>3.PRZEDMIOT ZAMÓWIENIA:</w:t>
      </w:r>
      <w:r>
        <w:t xml:space="preserve"> </w:t>
      </w:r>
      <w:r>
        <w:rPr>
          <w:rFonts w:ascii="Arial" w:hAnsi="Arial" w:cs="Arial"/>
          <w:b/>
          <w:bCs/>
        </w:rPr>
        <w:t>REMONT DRÓG OSIEDLOWYCH NA DZIAŁCE NR 414/17 W DALBOROWICACH</w:t>
      </w:r>
    </w:p>
    <w:p w:rsidR="00B16350" w:rsidRDefault="00B16350" w:rsidP="00E73492">
      <w:r>
        <w:t xml:space="preserve">4.TERMIN WYKONANIA:  </w:t>
      </w:r>
      <w:r w:rsidRPr="00B465FC">
        <w:rPr>
          <w:b/>
          <w:bCs/>
          <w:color w:val="000000"/>
        </w:rPr>
        <w:t xml:space="preserve">…………………………………… </w:t>
      </w:r>
      <w:r w:rsidRPr="007D3EF0">
        <w:rPr>
          <w:b/>
          <w:bCs/>
          <w:color w:val="C0504D"/>
        </w:rPr>
        <w:t xml:space="preserve">                                      </w:t>
      </w:r>
      <w:r w:rsidRPr="007D3EF0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16350" w:rsidRDefault="00B16350" w:rsidP="00EB26B2">
      <w:r>
        <w:t xml:space="preserve">5.GWARANCJA  na przedmiot zamówienia wynosi   </w:t>
      </w:r>
      <w:r w:rsidRPr="00B465FC">
        <w:rPr>
          <w:color w:val="000000"/>
        </w:rPr>
        <w:t xml:space="preserve">……………. miesięcy  </w:t>
      </w:r>
      <w:r>
        <w:t xml:space="preserve">od terminu wykonania zamówienia.  </w:t>
      </w:r>
    </w:p>
    <w:p w:rsidR="00B16350" w:rsidRDefault="00B16350" w:rsidP="00EB26B2">
      <w:r>
        <w:t>6. WYKONAWCA nie może powierzyć wykonania zlecenia osobie trzeciej.</w:t>
      </w:r>
    </w:p>
    <w:p w:rsidR="00B16350" w:rsidRDefault="00B16350" w:rsidP="00F81782">
      <w:r>
        <w:t xml:space="preserve">7.Za wykonanie czynności WYKONAWCA otrzyma wynagrodzenie ryczałtowe w wysokości: </w:t>
      </w:r>
    </w:p>
    <w:p w:rsidR="00B16350" w:rsidRDefault="00B16350" w:rsidP="00EB26B2">
      <w:r>
        <w:t xml:space="preserve">  - </w:t>
      </w:r>
      <w:r>
        <w:rPr>
          <w:b/>
          <w:bCs/>
        </w:rPr>
        <w:t>………………………………….</w:t>
      </w:r>
      <w:r w:rsidRPr="008F759D">
        <w:rPr>
          <w:b/>
          <w:bCs/>
        </w:rPr>
        <w:t>zł brutto</w:t>
      </w:r>
      <w:r>
        <w:t xml:space="preserve"> ( słownie: …………………………………………………………………….brutto) zgodnie z ofertą z dnia …………………………………………………….</w:t>
      </w:r>
    </w:p>
    <w:p w:rsidR="00B16350" w:rsidRDefault="00B16350" w:rsidP="00EB26B2">
      <w:r>
        <w:t xml:space="preserve"> Wynagrodzenie obejmuje również wszelkie ryzyko i odpowiedzialność wykonawcy za prawidłowe</w:t>
      </w:r>
    </w:p>
    <w:p w:rsidR="00B16350" w:rsidRDefault="00B16350" w:rsidP="00EB26B2">
      <w:r>
        <w:t xml:space="preserve">oszacowanie kosztów związanych z wykonaniem przedmiotowego zamówienia. </w:t>
      </w:r>
    </w:p>
    <w:p w:rsidR="00B16350" w:rsidRDefault="00B16350" w:rsidP="00EB26B2">
      <w:r>
        <w:t xml:space="preserve">8. Wynagrodzenie będzie płatne przelewem, na wskazany przez WYKONAWCĘ rachunek bankowy nr……………………………………………………………………………………., w ciągu do </w:t>
      </w:r>
      <w:r>
        <w:rPr>
          <w:color w:val="000000"/>
        </w:rPr>
        <w:t>30</w:t>
      </w:r>
      <w:r>
        <w:t xml:space="preserve"> dni od daty otrzymania faktury. </w:t>
      </w:r>
    </w:p>
    <w:p w:rsidR="00B16350" w:rsidRDefault="00B16350" w:rsidP="00EB26B2">
      <w:r>
        <w:t>Podstawą wystawienia faktury  jest podpisanie przez ZAMAWIAJĄCEGO i WYKONAWCĘ bezusterkowego protokołu odbioru wykonanej roboty. Datą zapłaty faktury będzie data obciążenia konta ZAMAWIAJĄCEGO.</w:t>
      </w:r>
    </w:p>
    <w:p w:rsidR="00B16350" w:rsidRDefault="00B16350" w:rsidP="00EB26B2">
      <w:r>
        <w:t>9.WYKONAWCA zapłaci ZAMAWIAJĄCEMU karę umowną w przypadku:</w:t>
      </w:r>
    </w:p>
    <w:p w:rsidR="00B16350" w:rsidRDefault="00B16350" w:rsidP="00EB26B2">
      <w:r>
        <w:t xml:space="preserve"> a) zwłoki w wykonaniu zlecenia w wysokości 0,1% wynagrodzenia brutto określonego w pkt 7 </w:t>
      </w:r>
    </w:p>
    <w:p w:rsidR="00B16350" w:rsidRDefault="00B16350" w:rsidP="00EB26B2">
      <w:r>
        <w:t xml:space="preserve">     za każdy dzień zwłoki,</w:t>
      </w:r>
    </w:p>
    <w:p w:rsidR="00B16350" w:rsidRDefault="00B16350" w:rsidP="00EB26B2">
      <w:r>
        <w:t xml:space="preserve"> b) zwłoki w usunięciu wad w wysokości 0,1 % wynagrodzenia brutto określonego w pkt 7 za każdy </w:t>
      </w:r>
    </w:p>
    <w:p w:rsidR="00B16350" w:rsidRDefault="00B16350" w:rsidP="00EB26B2">
      <w:r>
        <w:t xml:space="preserve">     dzień zwłoki,</w:t>
      </w:r>
    </w:p>
    <w:p w:rsidR="00B16350" w:rsidRDefault="00B16350" w:rsidP="00EB26B2">
      <w:r>
        <w:t xml:space="preserve"> c) odstąpienia od zlecenia przez ZAMAWIAJĄCEGO z przyczyn obciążających WYKONAWCĘ </w:t>
      </w:r>
    </w:p>
    <w:p w:rsidR="00B16350" w:rsidRDefault="00B16350" w:rsidP="00EB26B2">
      <w:r>
        <w:t xml:space="preserve">     w wysokości 5% wynagrodzenia brutto określonego w pkt 7.</w:t>
      </w:r>
    </w:p>
    <w:p w:rsidR="00B16350" w:rsidRDefault="00B16350" w:rsidP="00EB26B2">
      <w:r>
        <w:t xml:space="preserve">10. Karę , o której mowa w pkt.9, WYKONAWCA zapłaci na wskazany przez ZAMAWIAJĄCEGO </w:t>
      </w:r>
    </w:p>
    <w:p w:rsidR="00B16350" w:rsidRDefault="00B16350" w:rsidP="00EB26B2">
      <w:r>
        <w:t xml:space="preserve">   rachunek bankowy przelewem, w terminie 30 dni kalendarzowych od dnia doręczenia mu żądania </w:t>
      </w:r>
    </w:p>
    <w:p w:rsidR="00B16350" w:rsidRDefault="00B16350" w:rsidP="00EB26B2">
      <w:r>
        <w:t xml:space="preserve">   ZAMAWIAJĄCEGO zapłaty takiej kary umownej. ZAMAWIAJĄCY jest upoważniony do potrącenia należnych kar umownych z wynagrodzenia WYKONAWCY.</w:t>
      </w:r>
    </w:p>
    <w:p w:rsidR="00B16350" w:rsidRDefault="00B16350" w:rsidP="00EB26B2">
      <w:r>
        <w:t>11. Zamawiający zastrzega sobie prawo dochodzenia odszkodowania uzupełniającego w przypadku,</w:t>
      </w:r>
    </w:p>
    <w:p w:rsidR="00B16350" w:rsidRDefault="00B16350" w:rsidP="00EB26B2">
      <w:r>
        <w:t xml:space="preserve">   gdy szkoda przekroczy wysokość kary umownej.  </w:t>
      </w:r>
    </w:p>
    <w:p w:rsidR="00B16350" w:rsidRDefault="00B16350" w:rsidP="00EB26B2">
      <w:r>
        <w:t>12. W sprawach nie unormowanych zleceniem, zastosowanie mają przepisy Kodeksu Cywilnego.</w:t>
      </w:r>
    </w:p>
    <w:p w:rsidR="00B16350" w:rsidRDefault="00B16350" w:rsidP="00EB26B2">
      <w:r>
        <w:t xml:space="preserve">13. Zlecenie zostało sporządzone w dwóch jednobrzmiących egzemplarzach, po jednym dla każdej ze </w:t>
      </w:r>
    </w:p>
    <w:p w:rsidR="00B16350" w:rsidRDefault="00B16350" w:rsidP="00EB26B2">
      <w:r>
        <w:t xml:space="preserve">      stron.</w:t>
      </w:r>
    </w:p>
    <w:p w:rsidR="00B16350" w:rsidRDefault="00B16350" w:rsidP="002407A3">
      <w:r>
        <w:t>12. W sprawach nie unormowanych zleceniem, zastosowanie mają przepisy Kodeksu Cywilnego.</w:t>
      </w:r>
    </w:p>
    <w:p w:rsidR="00B16350" w:rsidRDefault="00B16350" w:rsidP="002407A3">
      <w:r>
        <w:t xml:space="preserve">13. Zlecenie zostało sporządzone w dwóch jednobrzmiących egzemplarzach, po jednym dla każdej ze </w:t>
      </w:r>
    </w:p>
    <w:p w:rsidR="00B16350" w:rsidRDefault="00B16350" w:rsidP="002407A3">
      <w:r>
        <w:t xml:space="preserve">      stron.</w:t>
      </w:r>
    </w:p>
    <w:p w:rsidR="00B16350" w:rsidRPr="002407A3" w:rsidRDefault="00B16350" w:rsidP="002407A3">
      <w:pPr>
        <w:pStyle w:val="BodyText3"/>
        <w:spacing w:before="120" w:after="120"/>
        <w:jc w:val="left"/>
        <w:rPr>
          <w:sz w:val="22"/>
          <w:szCs w:val="22"/>
        </w:rPr>
      </w:pPr>
      <w:r w:rsidRPr="002407A3">
        <w:t xml:space="preserve">14.   </w:t>
      </w:r>
      <w:r w:rsidRPr="002407A3">
        <w:rPr>
          <w:sz w:val="22"/>
          <w:szCs w:val="22"/>
        </w:rPr>
        <w:t>Wszelkie załączniki stanowią integralną część niniejszej Umowy a przede wszystkim umowa z KOWR zawarta pomiędzy inwestorem SM STRADOMIANKA a KOWR O/WROCŁAW na realizacje przedmiotowego zadan</w:t>
      </w:r>
      <w:r>
        <w:rPr>
          <w:sz w:val="22"/>
          <w:szCs w:val="22"/>
        </w:rPr>
        <w:t>ia remontu dróg na działce 414/17</w:t>
      </w:r>
      <w:r w:rsidRPr="002407A3">
        <w:rPr>
          <w:sz w:val="22"/>
          <w:szCs w:val="22"/>
        </w:rPr>
        <w:t xml:space="preserve"> w D</w:t>
      </w:r>
      <w:r>
        <w:rPr>
          <w:sz w:val="22"/>
          <w:szCs w:val="22"/>
        </w:rPr>
        <w:t>alborowicach o nr WRO.WFKW.022.1.2022.MS Z DNIA 21.07.2022</w:t>
      </w:r>
      <w:r w:rsidRPr="002407A3">
        <w:rPr>
          <w:sz w:val="22"/>
          <w:szCs w:val="22"/>
        </w:rPr>
        <w:t xml:space="preserve">. . </w:t>
      </w:r>
    </w:p>
    <w:p w:rsidR="00B16350" w:rsidRPr="002407A3" w:rsidRDefault="00B16350" w:rsidP="002407A3">
      <w:pPr>
        <w:pStyle w:val="BodyText3"/>
        <w:spacing w:before="120" w:after="120"/>
        <w:jc w:val="left"/>
        <w:rPr>
          <w:sz w:val="22"/>
          <w:szCs w:val="22"/>
        </w:rPr>
      </w:pPr>
    </w:p>
    <w:p w:rsidR="00B16350" w:rsidRPr="002407A3" w:rsidRDefault="00B16350" w:rsidP="002407A3">
      <w:pPr>
        <w:pStyle w:val="BodyText3"/>
        <w:spacing w:before="120" w:after="12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15. Zapisy </w:t>
      </w:r>
      <w:r w:rsidRPr="002407A3">
        <w:rPr>
          <w:sz w:val="22"/>
          <w:szCs w:val="22"/>
        </w:rPr>
        <w:t xml:space="preserve"> umowy</w:t>
      </w:r>
      <w:r>
        <w:rPr>
          <w:sz w:val="22"/>
          <w:szCs w:val="22"/>
        </w:rPr>
        <w:t xml:space="preserve"> nr .WFKW.022.1.2022.MS Z DNIA 21.07.2022</w:t>
      </w:r>
      <w:r w:rsidRPr="002407A3">
        <w:rPr>
          <w:sz w:val="22"/>
          <w:szCs w:val="22"/>
        </w:rPr>
        <w:t xml:space="preserve">. . wiążą również oferenta z tej umowy i jest </w:t>
      </w:r>
      <w:r>
        <w:rPr>
          <w:sz w:val="22"/>
          <w:szCs w:val="22"/>
        </w:rPr>
        <w:t>ona wiążąca</w:t>
      </w:r>
      <w:r w:rsidRPr="002407A3">
        <w:rPr>
          <w:sz w:val="22"/>
          <w:szCs w:val="22"/>
        </w:rPr>
        <w:t xml:space="preserve"> dla obu stron. </w:t>
      </w:r>
    </w:p>
    <w:p w:rsidR="00B16350" w:rsidRPr="002407A3" w:rsidRDefault="00B16350" w:rsidP="002407A3">
      <w:pPr>
        <w:pStyle w:val="BodyText3"/>
        <w:spacing w:before="120" w:after="120"/>
        <w:jc w:val="left"/>
        <w:rPr>
          <w:sz w:val="22"/>
          <w:szCs w:val="22"/>
        </w:rPr>
      </w:pPr>
    </w:p>
    <w:p w:rsidR="00B16350" w:rsidRPr="002407A3" w:rsidRDefault="00B16350" w:rsidP="002407A3">
      <w:pPr>
        <w:pStyle w:val="BodyText3"/>
        <w:spacing w:before="120" w:after="120"/>
        <w:jc w:val="left"/>
        <w:rPr>
          <w:sz w:val="22"/>
          <w:szCs w:val="22"/>
        </w:rPr>
      </w:pPr>
      <w:r w:rsidRPr="002407A3">
        <w:rPr>
          <w:sz w:val="22"/>
          <w:szCs w:val="22"/>
        </w:rPr>
        <w:t>16. Warunki i zapisy umowy z KOWR o/Wrocław z dnia  23.07.2021R. są integralna częścią tej umowy i wiążą Wykonawcę w pełnym jej zakresie</w:t>
      </w:r>
      <w:r>
        <w:rPr>
          <w:sz w:val="22"/>
          <w:szCs w:val="22"/>
        </w:rPr>
        <w:t>, w szczególności par.9  i Wykonawca musi przestrzegać wszystkie zapisy umowy</w:t>
      </w:r>
      <w:r w:rsidRPr="002407A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nr WRO.WFKW.022.1.2022.MS Z DNIA 21.07.2022 </w:t>
      </w:r>
      <w:r w:rsidRPr="002407A3">
        <w:rPr>
          <w:sz w:val="22"/>
          <w:szCs w:val="22"/>
        </w:rPr>
        <w:t>.</w:t>
      </w:r>
    </w:p>
    <w:p w:rsidR="00B16350" w:rsidRDefault="00B16350" w:rsidP="00EB26B2"/>
    <w:p w:rsidR="00B16350" w:rsidRDefault="00B16350" w:rsidP="00EB26B2">
      <w:r>
        <w:t>17. Uwagi brak.</w:t>
      </w:r>
    </w:p>
    <w:p w:rsidR="00B16350" w:rsidRDefault="00B16350" w:rsidP="00EB26B2"/>
    <w:p w:rsidR="00B16350" w:rsidRDefault="00B16350" w:rsidP="00EB26B2"/>
    <w:p w:rsidR="00B16350" w:rsidRDefault="00B16350" w:rsidP="00EB26B2">
      <w:r>
        <w:t xml:space="preserve">               ZAMAWIAJĄCY                                                                                           WYKONAWCA</w:t>
      </w:r>
    </w:p>
    <w:p w:rsidR="00B16350" w:rsidRDefault="00B16350" w:rsidP="00EB26B2"/>
    <w:p w:rsidR="00B16350" w:rsidRPr="00EB26B2" w:rsidRDefault="00B16350" w:rsidP="00EB26B2">
      <w:r>
        <w:t xml:space="preserve"> ……………………………………………………                                                              ………………………………………………..</w:t>
      </w:r>
    </w:p>
    <w:sectPr w:rsidR="00B16350" w:rsidRPr="00EB26B2" w:rsidSect="003D68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46B88"/>
    <w:multiLevelType w:val="hybridMultilevel"/>
    <w:tmpl w:val="7B3889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7558F2"/>
    <w:multiLevelType w:val="hybridMultilevel"/>
    <w:tmpl w:val="840EA4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26B2"/>
    <w:rsid w:val="000E3A67"/>
    <w:rsid w:val="00112624"/>
    <w:rsid w:val="0014209E"/>
    <w:rsid w:val="002407A3"/>
    <w:rsid w:val="00242B94"/>
    <w:rsid w:val="00256262"/>
    <w:rsid w:val="002A0324"/>
    <w:rsid w:val="002B204C"/>
    <w:rsid w:val="002F167B"/>
    <w:rsid w:val="002F4D67"/>
    <w:rsid w:val="002F6433"/>
    <w:rsid w:val="00343CF8"/>
    <w:rsid w:val="003477FD"/>
    <w:rsid w:val="003A3539"/>
    <w:rsid w:val="003D68FF"/>
    <w:rsid w:val="0041704A"/>
    <w:rsid w:val="0048424C"/>
    <w:rsid w:val="004C1B7F"/>
    <w:rsid w:val="00542F69"/>
    <w:rsid w:val="00623D26"/>
    <w:rsid w:val="007342AF"/>
    <w:rsid w:val="00746E57"/>
    <w:rsid w:val="00767D5F"/>
    <w:rsid w:val="007701E3"/>
    <w:rsid w:val="00783B6B"/>
    <w:rsid w:val="007B4B2D"/>
    <w:rsid w:val="007B4BB8"/>
    <w:rsid w:val="007B5E08"/>
    <w:rsid w:val="007C4ED0"/>
    <w:rsid w:val="007D3EF0"/>
    <w:rsid w:val="007F3542"/>
    <w:rsid w:val="007F6CE9"/>
    <w:rsid w:val="008257D0"/>
    <w:rsid w:val="00835E4A"/>
    <w:rsid w:val="00844FB9"/>
    <w:rsid w:val="00875274"/>
    <w:rsid w:val="008F759D"/>
    <w:rsid w:val="00980449"/>
    <w:rsid w:val="00984AA5"/>
    <w:rsid w:val="009D10E4"/>
    <w:rsid w:val="00A230CF"/>
    <w:rsid w:val="00A80B10"/>
    <w:rsid w:val="00A81258"/>
    <w:rsid w:val="00A931AE"/>
    <w:rsid w:val="00B16350"/>
    <w:rsid w:val="00B2536E"/>
    <w:rsid w:val="00B465FC"/>
    <w:rsid w:val="00B76A3B"/>
    <w:rsid w:val="00BC1F4E"/>
    <w:rsid w:val="00BE7488"/>
    <w:rsid w:val="00C7684E"/>
    <w:rsid w:val="00C86DA6"/>
    <w:rsid w:val="00D55819"/>
    <w:rsid w:val="00D57814"/>
    <w:rsid w:val="00D80B08"/>
    <w:rsid w:val="00DB1D7D"/>
    <w:rsid w:val="00E73492"/>
    <w:rsid w:val="00EA28F0"/>
    <w:rsid w:val="00EA3265"/>
    <w:rsid w:val="00EB26B2"/>
    <w:rsid w:val="00EC717F"/>
    <w:rsid w:val="00ED27E3"/>
    <w:rsid w:val="00EF0103"/>
    <w:rsid w:val="00F81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8FF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B26B2"/>
    <w:pPr>
      <w:ind w:left="720"/>
    </w:pPr>
  </w:style>
  <w:style w:type="paragraph" w:styleId="BodyText3">
    <w:name w:val="Body Text 3"/>
    <w:basedOn w:val="Normal"/>
    <w:link w:val="BodyText3Char"/>
    <w:uiPriority w:val="99"/>
    <w:rsid w:val="002407A3"/>
    <w:pPr>
      <w:spacing w:after="0" w:line="240" w:lineRule="auto"/>
      <w:jc w:val="both"/>
    </w:pPr>
    <w:rPr>
      <w:sz w:val="24"/>
      <w:szCs w:val="24"/>
      <w:lang w:eastAsia="pl-PL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2407A3"/>
    <w:rPr>
      <w:rFonts w:ascii="Calibri" w:hAnsi="Calibri" w:cs="Calibri"/>
      <w:sz w:val="24"/>
      <w:szCs w:val="24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3</Pages>
  <Words>630</Words>
  <Characters>3782</Characters>
  <Application>Microsoft Office Outlook</Application>
  <DocSecurity>0</DocSecurity>
  <Lines>0</Lines>
  <Paragraphs>0</Paragraphs>
  <ScaleCrop>false</ScaleCrop>
  <Company>Powiatowy Zarząd Dróg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                                                            Zal</dc:title>
  <dc:subject/>
  <dc:creator>Bożena Dziergwa</dc:creator>
  <cp:keywords/>
  <dc:description/>
  <cp:lastModifiedBy>*</cp:lastModifiedBy>
  <cp:revision>4</cp:revision>
  <cp:lastPrinted>2018-12-03T08:16:00Z</cp:lastPrinted>
  <dcterms:created xsi:type="dcterms:W3CDTF">2022-09-29T11:08:00Z</dcterms:created>
  <dcterms:modified xsi:type="dcterms:W3CDTF">2022-09-29T11:09:00Z</dcterms:modified>
</cp:coreProperties>
</file>