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41" w:rsidRDefault="00DB5B41" w:rsidP="004B7FC5">
      <w:pPr>
        <w:pStyle w:val="Heading4"/>
        <w:rPr>
          <w:b w:val="0"/>
          <w:bCs w:val="0"/>
          <w:sz w:val="20"/>
          <w:szCs w:val="20"/>
        </w:rPr>
      </w:pPr>
      <w:r w:rsidRPr="002C0268">
        <w:rPr>
          <w:b w:val="0"/>
          <w:bCs w:val="0"/>
          <w:sz w:val="20"/>
          <w:szCs w:val="20"/>
          <w:u w:val="none"/>
        </w:rPr>
        <w:t xml:space="preserve">                                                                 </w:t>
      </w:r>
      <w:r>
        <w:rPr>
          <w:b w:val="0"/>
          <w:bCs w:val="0"/>
          <w:sz w:val="20"/>
          <w:szCs w:val="20"/>
          <w:u w:val="none"/>
        </w:rPr>
        <w:t xml:space="preserve">                                                                         </w:t>
      </w:r>
      <w:r w:rsidRPr="002C0268">
        <w:rPr>
          <w:b w:val="0"/>
          <w:bCs w:val="0"/>
          <w:sz w:val="20"/>
          <w:szCs w:val="20"/>
          <w:u w:val="none"/>
        </w:rPr>
        <w:t xml:space="preserve">  </w:t>
      </w:r>
      <w:r>
        <w:rPr>
          <w:b w:val="0"/>
          <w:bCs w:val="0"/>
          <w:sz w:val="20"/>
          <w:szCs w:val="20"/>
        </w:rPr>
        <w:t xml:space="preserve">  Zał. nr 4</w:t>
      </w:r>
      <w:bookmarkStart w:id="0" w:name="_GoBack"/>
      <w:bookmarkEnd w:id="0"/>
    </w:p>
    <w:p w:rsidR="00DB5B41" w:rsidRPr="00E20129" w:rsidRDefault="00DB5B41" w:rsidP="004B7FC5">
      <w:pPr>
        <w:pStyle w:val="Heading4"/>
        <w:rPr>
          <w:b w:val="0"/>
          <w:bCs w:val="0"/>
          <w:sz w:val="20"/>
          <w:szCs w:val="20"/>
        </w:rPr>
      </w:pPr>
      <w:r w:rsidRPr="00E20129">
        <w:rPr>
          <w:b w:val="0"/>
          <w:bCs w:val="0"/>
          <w:sz w:val="20"/>
          <w:szCs w:val="20"/>
        </w:rPr>
        <w:t>SPECYFIKACJA  TECHNICZNA</w:t>
      </w:r>
      <w:r>
        <w:rPr>
          <w:b w:val="0"/>
          <w:bCs w:val="0"/>
          <w:sz w:val="20"/>
          <w:szCs w:val="20"/>
        </w:rPr>
        <w:t xml:space="preserve">      </w:t>
      </w:r>
      <w:r w:rsidRPr="00E20129">
        <w:rPr>
          <w:b w:val="0"/>
          <w:bCs w:val="0"/>
          <w:sz w:val="20"/>
          <w:szCs w:val="20"/>
        </w:rPr>
        <w:t>WYKONANIA  ROBÓT</w:t>
      </w:r>
    </w:p>
    <w:p w:rsidR="00DB5B41" w:rsidRDefault="00DB5B41" w:rsidP="00CE209B">
      <w:pPr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WSTĘP</w:t>
      </w:r>
    </w:p>
    <w:p w:rsidR="00DB5B41" w:rsidRPr="00605978" w:rsidRDefault="00DB5B41" w:rsidP="00CE209B">
      <w:pPr>
        <w:numPr>
          <w:ilvl w:val="1"/>
          <w:numId w:val="2"/>
        </w:numPr>
        <w:spacing w:after="0" w:line="240" w:lineRule="auto"/>
      </w:pPr>
      <w:r w:rsidRPr="00605978">
        <w:rPr>
          <w:sz w:val="28"/>
          <w:szCs w:val="28"/>
        </w:rPr>
        <w:t>Przedmiot Specyfikacji Technicznej</w:t>
      </w:r>
    </w:p>
    <w:p w:rsidR="00DB5B41" w:rsidRPr="00605978" w:rsidRDefault="00DB5B41" w:rsidP="00CE209B">
      <w:pPr>
        <w:ind w:left="885"/>
      </w:pPr>
      <w:r w:rsidRPr="00605978">
        <w:t>Przedmiotem  niniejszej  Specyfikacji Technicznej  są  wymagania dotyczące</w:t>
      </w:r>
    </w:p>
    <w:p w:rsidR="00DB5B41" w:rsidRPr="004B7FC5" w:rsidRDefault="00DB5B41" w:rsidP="004B7FC5">
      <w:pPr>
        <w:jc w:val="center"/>
        <w:rPr>
          <w:b/>
          <w:bCs/>
          <w:sz w:val="28"/>
          <w:szCs w:val="28"/>
        </w:rPr>
      </w:pPr>
      <w:r w:rsidRPr="00605978">
        <w:t>wykonania i odbior</w:t>
      </w:r>
      <w:r>
        <w:t>u  robót drogowo-</w:t>
      </w:r>
      <w:r w:rsidRPr="00605978">
        <w:t>remontowych- nawierzchniowy</w:t>
      </w:r>
      <w:r>
        <w:t xml:space="preserve">ch dla przedsięwzięcia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  <w:u w:val="single"/>
        </w:rPr>
        <w:t>„</w:t>
      </w:r>
      <w:r>
        <w:rPr>
          <w:b/>
          <w:bCs/>
          <w:sz w:val="28"/>
          <w:szCs w:val="28"/>
        </w:rPr>
        <w:t>REMONT DRÓG OSIEDLOWYCH  NA DZIAŁCE NR  19/39                                                        W DALBOROWICACH”.</w:t>
      </w:r>
    </w:p>
    <w:p w:rsidR="00DB5B41" w:rsidRDefault="00DB5B41" w:rsidP="00CE209B">
      <w:pPr>
        <w:numPr>
          <w:ilvl w:val="1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Określenia  podstawowe</w:t>
      </w:r>
    </w:p>
    <w:p w:rsidR="00DB5B41" w:rsidRPr="00605978" w:rsidRDefault="00DB5B41" w:rsidP="00CE209B">
      <w:pPr>
        <w:ind w:left="885"/>
      </w:pPr>
      <w:r w:rsidRPr="00605978">
        <w:t>Określenia podane w  niniejszej  ST  są  zgodne z obowiązującymi odpowiednimi  Normami  Technicznymi , Warunkami Technicznymi Wykonania i Odbioru Robót  i postanowieniami  kalkulacji.</w:t>
      </w:r>
    </w:p>
    <w:p w:rsidR="00DB5B41" w:rsidRDefault="00DB5B41" w:rsidP="00CE209B">
      <w:pPr>
        <w:ind w:left="885"/>
        <w:rPr>
          <w:b/>
          <w:bCs/>
        </w:rPr>
      </w:pPr>
      <w:r>
        <w:rPr>
          <w:b/>
          <w:bCs/>
        </w:rPr>
        <w:t xml:space="preserve">                                                                    Zakres prac </w:t>
      </w:r>
    </w:p>
    <w:p w:rsidR="00DB5B41" w:rsidRDefault="00DB5B41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>-profilowanie podłoża-wyrównanie terenu działki  19/39 w przedmiocie przygotowania terenu działki do potrzeb remontowanych  pasów „drogi osiedlowej</w:t>
      </w:r>
      <w:r w:rsidRPr="00310FCA">
        <w:rPr>
          <w:b/>
          <w:bCs/>
          <w:u w:val="single"/>
        </w:rPr>
        <w:t xml:space="preserve">” </w:t>
      </w:r>
      <w:r>
        <w:rPr>
          <w:b/>
          <w:bCs/>
          <w:u w:val="single"/>
        </w:rPr>
        <w:t xml:space="preserve"> tj;  w ilości do ok 230</w:t>
      </w:r>
      <w:r w:rsidRPr="00310FCA">
        <w:rPr>
          <w:b/>
          <w:bCs/>
          <w:u w:val="single"/>
        </w:rPr>
        <w:t xml:space="preserve">m2 </w:t>
      </w:r>
      <w:r>
        <w:rPr>
          <w:b/>
          <w:bCs/>
        </w:rPr>
        <w:t>/lub według uzgodnień I MOŻLIWOŚCI TERENU/ i nadanie płaszczyźnie /koryto drogowe/ odpowiednich spadków poprzecznych i podłużnych,</w:t>
      </w:r>
    </w:p>
    <w:p w:rsidR="00DB5B41" w:rsidRPr="00FF6279" w:rsidRDefault="00DB5B41" w:rsidP="00605978">
      <w:pPr>
        <w:spacing w:line="240" w:lineRule="auto"/>
        <w:ind w:left="885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- WYKONANIE na części działki o nr 19/39 wzdłuż budynków mieszkalnych – obok nich remontu nawierzchni dróg osiedlowych  poprzez położenie  kostki betonowej o gr.  6 cm na stosownej podbudowie – mieszaniny piasku  z dodatkiem kruszywa ze masą stabilizacją z  tzw. „suchego betonu”  z obrzeżem. </w:t>
      </w:r>
    </w:p>
    <w:p w:rsidR="00DB5B41" w:rsidRDefault="00DB5B41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>-podbudowa – podstawowa, nośna warstwa nawierzchni, która przejmuje</w:t>
      </w:r>
    </w:p>
    <w:p w:rsidR="00DB5B41" w:rsidRDefault="00DB5B41" w:rsidP="00605978">
      <w:pPr>
        <w:spacing w:line="240" w:lineRule="auto"/>
        <w:ind w:left="885"/>
        <w:rPr>
          <w:b/>
          <w:bCs/>
        </w:rPr>
      </w:pPr>
      <w:r>
        <w:rPr>
          <w:b/>
          <w:bCs/>
        </w:rPr>
        <w:t xml:space="preserve"> i przekazuje obciążenia na podłoże gruntowe,</w:t>
      </w:r>
    </w:p>
    <w:p w:rsidR="00DB5B41" w:rsidRDefault="00DB5B41" w:rsidP="00FF6279">
      <w:pPr>
        <w:spacing w:line="240" w:lineRule="auto"/>
        <w:ind w:left="708"/>
        <w:rPr>
          <w:b/>
          <w:bCs/>
        </w:rPr>
      </w:pPr>
      <w:r>
        <w:rPr>
          <w:b/>
          <w:bCs/>
        </w:rPr>
        <w:t xml:space="preserve">                - położenie pasów „drogi osiedlowej” jako odpowiednio zagospodarowanego  i utwardzonego pasu gruntu o </w:t>
      </w:r>
      <w:r w:rsidRPr="00A467CF">
        <w:rPr>
          <w:b/>
          <w:bCs/>
        </w:rPr>
        <w:t xml:space="preserve">szerokości maksymalnie do </w:t>
      </w:r>
      <w:r>
        <w:rPr>
          <w:b/>
          <w:bCs/>
        </w:rPr>
        <w:t>ok. 12x12</w:t>
      </w:r>
      <w:r w:rsidRPr="00A467CF">
        <w:rPr>
          <w:b/>
          <w:bCs/>
        </w:rPr>
        <w:t xml:space="preserve"> mb</w:t>
      </w:r>
      <w:r>
        <w:rPr>
          <w:b/>
          <w:bCs/>
        </w:rPr>
        <w:t xml:space="preserve"> owalnego parkingu (230m2) w zależności od możliwości terenu działki przeznaczony na lokalizację  „drogi osiedlowej”  przy nieruchomościach Dalborowice 1 i 3 tzw. pasa pieszo-jezdnego .</w:t>
      </w:r>
    </w:p>
    <w:p w:rsidR="00DB5B41" w:rsidRDefault="00DB5B41" w:rsidP="00FF6279">
      <w:pPr>
        <w:spacing w:line="240" w:lineRule="auto"/>
        <w:ind w:left="708" w:firstLine="42"/>
        <w:rPr>
          <w:b/>
          <w:bCs/>
        </w:rPr>
      </w:pPr>
      <w:r>
        <w:rPr>
          <w:b/>
          <w:bCs/>
        </w:rPr>
        <w:t>-składowisko-miejsce tymczasowego lub stałego magazynowania materiałów , także z rozbiórki remontowej drogi z starego podłoża i nowych materiałów przywiezionych na potrzeby remontu , pozyskanie i koszt utrzymania składowiska obciąży Wykonawcę.</w:t>
      </w:r>
    </w:p>
    <w:p w:rsidR="00DB5B41" w:rsidRPr="000C1D33" w:rsidRDefault="00DB5B41" w:rsidP="000C1D33">
      <w:pPr>
        <w:pStyle w:val="ListParagraph"/>
        <w:numPr>
          <w:ilvl w:val="1"/>
          <w:numId w:val="7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0C1D33">
        <w:rPr>
          <w:b/>
          <w:bCs/>
          <w:sz w:val="28"/>
          <w:szCs w:val="28"/>
        </w:rPr>
        <w:t>Ogólne wymagania dotyczące robót</w:t>
      </w:r>
    </w:p>
    <w:p w:rsidR="00DB5B41" w:rsidRDefault="00DB5B41" w:rsidP="00CE209B">
      <w:pPr>
        <w:pStyle w:val="BodyTextIndent"/>
      </w:pPr>
    </w:p>
    <w:p w:rsidR="00DB5B41" w:rsidRPr="00DA6064" w:rsidRDefault="00DB5B41" w:rsidP="00CE209B">
      <w:pPr>
        <w:pStyle w:val="BodyTextIndent"/>
        <w:rPr>
          <w:rFonts w:ascii="Arial Narrow" w:eastAsia="Arial Unicode MS" w:hAnsi="Arial Narrow" w:cs="Arial Narrow"/>
          <w:b w:val="0"/>
          <w:bCs w:val="0"/>
        </w:rPr>
      </w:pPr>
      <w:r w:rsidRPr="00DA6064">
        <w:rPr>
          <w:rFonts w:ascii="Arial Narrow" w:eastAsia="Arial Unicode MS" w:hAnsi="Arial Narrow" w:cs="Arial Narrow"/>
          <w:b w:val="0"/>
          <w:bCs w:val="0"/>
        </w:rPr>
        <w:t>Wykonawca robót wybrany w zapytaniu ofertowym przetargu będzie odpowiedzialny za jakość ich wykonania oraz za zgodność z postanowieniami Prawa Budowlanego i podpisanej umowy .</w:t>
      </w:r>
    </w:p>
    <w:p w:rsidR="00DB5B41" w:rsidRPr="00B30F52" w:rsidRDefault="00DB5B41" w:rsidP="00CE209B">
      <w:pPr>
        <w:pStyle w:val="BodyTextIndent"/>
        <w:rPr>
          <w:b w:val="0"/>
          <w:bCs w:val="0"/>
        </w:rPr>
      </w:pPr>
    </w:p>
    <w:p w:rsidR="00DB5B41" w:rsidRPr="00AB54BA" w:rsidRDefault="00DB5B41" w:rsidP="008A6A5E">
      <w:pPr>
        <w:pStyle w:val="BodyTextIndent"/>
        <w:numPr>
          <w:ilvl w:val="1"/>
          <w:numId w:val="7"/>
        </w:numPr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Kalkulacja – specyfikacja szczegółowa zadania </w:t>
      </w:r>
      <w:r w:rsidRPr="00AB54BA">
        <w:rPr>
          <w:b w:val="0"/>
          <w:bCs w:val="0"/>
          <w:sz w:val="28"/>
          <w:szCs w:val="28"/>
        </w:rPr>
        <w:t xml:space="preserve"> </w:t>
      </w:r>
    </w:p>
    <w:p w:rsidR="00DB5B41" w:rsidRPr="00AB54BA" w:rsidRDefault="00DB5B41" w:rsidP="00AB54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jako ryczałtowo za zadanie pod nazwa:  </w:t>
      </w:r>
      <w:r w:rsidRPr="00AB54BA">
        <w:rPr>
          <w:sz w:val="28"/>
          <w:szCs w:val="28"/>
          <w:u w:val="single"/>
        </w:rPr>
        <w:t>„</w:t>
      </w:r>
      <w:r w:rsidRPr="00AB54BA">
        <w:rPr>
          <w:sz w:val="28"/>
          <w:szCs w:val="28"/>
        </w:rPr>
        <w:t>REMONT</w:t>
      </w:r>
      <w:r>
        <w:rPr>
          <w:sz w:val="28"/>
          <w:szCs w:val="28"/>
        </w:rPr>
        <w:t xml:space="preserve"> DR</w:t>
      </w:r>
      <w:r w:rsidRPr="00AB54BA">
        <w:rPr>
          <w:sz w:val="28"/>
          <w:szCs w:val="28"/>
        </w:rPr>
        <w:t>ÓG O</w:t>
      </w:r>
      <w:r>
        <w:rPr>
          <w:sz w:val="28"/>
          <w:szCs w:val="28"/>
        </w:rPr>
        <w:t>SIEDLOWYCH  NA DZIAŁCE NR  19/39</w:t>
      </w:r>
      <w:r w:rsidRPr="00AB54BA">
        <w:rPr>
          <w:sz w:val="28"/>
          <w:szCs w:val="28"/>
        </w:rPr>
        <w:t xml:space="preserve">  W </w:t>
      </w:r>
      <w:r>
        <w:rPr>
          <w:sz w:val="28"/>
          <w:szCs w:val="28"/>
        </w:rPr>
        <w:t>DALBOROWICACH</w:t>
      </w:r>
      <w:r w:rsidRPr="00AB54BA">
        <w:rPr>
          <w:sz w:val="28"/>
          <w:szCs w:val="28"/>
        </w:rPr>
        <w:t>”.</w:t>
      </w:r>
      <w:r>
        <w:rPr>
          <w:sz w:val="28"/>
          <w:szCs w:val="28"/>
        </w:rPr>
        <w:t xml:space="preserve">  </w:t>
      </w:r>
    </w:p>
    <w:p w:rsidR="00DB5B41" w:rsidRDefault="00DB5B41" w:rsidP="00CE209B">
      <w:pPr>
        <w:pStyle w:val="BodyTextIndent"/>
        <w:ind w:left="180"/>
        <w:rPr>
          <w:sz w:val="28"/>
          <w:szCs w:val="28"/>
        </w:rPr>
      </w:pPr>
    </w:p>
    <w:p w:rsidR="00DB5B41" w:rsidRDefault="00DB5B41" w:rsidP="00CE209B">
      <w:pPr>
        <w:pStyle w:val="BodyTextIndent"/>
        <w:ind w:left="180"/>
      </w:pPr>
      <w:r>
        <w:rPr>
          <w:sz w:val="28"/>
          <w:szCs w:val="28"/>
        </w:rPr>
        <w:t xml:space="preserve">II.    </w:t>
      </w:r>
      <w:r>
        <w:rPr>
          <w:sz w:val="28"/>
          <w:szCs w:val="28"/>
          <w:u w:val="single"/>
        </w:rPr>
        <w:t>MATERIAŁY</w:t>
      </w:r>
      <w:r>
        <w:rPr>
          <w:sz w:val="28"/>
          <w:szCs w:val="28"/>
        </w:rPr>
        <w:t xml:space="preserve">   </w:t>
      </w:r>
    </w:p>
    <w:p w:rsidR="00DB5B41" w:rsidRDefault="00DB5B41" w:rsidP="00CE209B">
      <w:pPr>
        <w:pStyle w:val="BodyTextIndent"/>
        <w:ind w:left="180"/>
      </w:pPr>
      <w:r>
        <w:t xml:space="preserve">    </w:t>
      </w:r>
    </w:p>
    <w:p w:rsidR="00DB5B41" w:rsidRDefault="00DB5B41" w:rsidP="00CE209B">
      <w:pPr>
        <w:pStyle w:val="BodyTextIndent"/>
        <w:ind w:left="180"/>
      </w:pPr>
      <w:r>
        <w:t xml:space="preserve">            Materiałami  stosowanymi przy wykonaniu robót będących przedmiotem </w:t>
      </w:r>
    </w:p>
    <w:p w:rsidR="00DB5B41" w:rsidRDefault="00DB5B41" w:rsidP="00CE209B">
      <w:pPr>
        <w:pStyle w:val="BodyTextIndent"/>
        <w:ind w:left="180"/>
      </w:pPr>
      <w:r>
        <w:t xml:space="preserve">            niniejszej kalkulacji są :</w:t>
      </w:r>
    </w:p>
    <w:p w:rsidR="00DB5B41" w:rsidRDefault="00DB5B41" w:rsidP="004B7FC5">
      <w:pPr>
        <w:pStyle w:val="BodyTextIndent"/>
        <w:ind w:left="180"/>
      </w:pPr>
      <w:r>
        <w:t xml:space="preserve">    </w:t>
      </w:r>
    </w:p>
    <w:p w:rsidR="00DB5B41" w:rsidRPr="008176E3" w:rsidRDefault="00DB5B41" w:rsidP="00032ACA">
      <w:pPr>
        <w:pStyle w:val="ListParagraph"/>
        <w:numPr>
          <w:ilvl w:val="0"/>
          <w:numId w:val="9"/>
        </w:numPr>
        <w:rPr>
          <w:b/>
          <w:bCs/>
        </w:rPr>
      </w:pPr>
      <w:r w:rsidRPr="00AB54BA">
        <w:rPr>
          <w:b/>
          <w:bCs/>
        </w:rPr>
        <w:t>kostka betonowa szara o gr. 6 cm</w:t>
      </w:r>
      <w:r>
        <w:t xml:space="preserve">  w ilości ok. 230m2 położona  na stosownej podbudowie z </w:t>
      </w:r>
      <w:r>
        <w:rPr>
          <w:rFonts w:ascii="Verdana" w:hAnsi="Verdana" w:cs="Verdana"/>
          <w:spacing w:val="6"/>
          <w:sz w:val="20"/>
          <w:szCs w:val="20"/>
        </w:rPr>
        <w:t xml:space="preserve"> obrzeżem na odpowiednim podłożu tj. podbudowie z mieszaniny piasku z dodatkiem kruszywa z masą stabilizującą z tzw. suchego betonu i materiałem odzyskanym.</w:t>
      </w:r>
    </w:p>
    <w:p w:rsidR="00DB5B41" w:rsidRDefault="00DB5B41" w:rsidP="00AB54BA">
      <w:pPr>
        <w:pStyle w:val="ListParagraph"/>
        <w:tabs>
          <w:tab w:val="left" w:pos="540"/>
          <w:tab w:val="left" w:pos="2520"/>
          <w:tab w:val="left" w:pos="5760"/>
          <w:tab w:val="left" w:pos="6300"/>
        </w:tabs>
        <w:spacing w:line="264" w:lineRule="auto"/>
        <w:jc w:val="both"/>
        <w:rPr>
          <w:rFonts w:ascii="Verdana" w:hAnsi="Verdana" w:cs="Verdana"/>
          <w:spacing w:val="6"/>
          <w:sz w:val="20"/>
          <w:szCs w:val="20"/>
        </w:rPr>
      </w:pPr>
      <w:r w:rsidRPr="008176E3">
        <w:rPr>
          <w:rFonts w:ascii="Verdana" w:hAnsi="Verdana" w:cs="Verdana"/>
          <w:spacing w:val="6"/>
          <w:sz w:val="20"/>
          <w:szCs w:val="20"/>
        </w:rPr>
        <w:t>Położenie kostki betonowej będzie wykonane z obrzeżem betonowym na odpowiednim podłożu tj. podbudowie z piasku z masą stabilizującą z zachowaniem spadków poprzeczno-podłuż</w:t>
      </w:r>
      <w:r>
        <w:rPr>
          <w:rFonts w:ascii="Verdana" w:hAnsi="Verdana" w:cs="Verdana"/>
          <w:spacing w:val="6"/>
          <w:sz w:val="20"/>
          <w:szCs w:val="20"/>
        </w:rPr>
        <w:t>nych.</w:t>
      </w:r>
    </w:p>
    <w:p w:rsidR="00DB5B41" w:rsidRDefault="00DB5B41" w:rsidP="00AB54BA">
      <w:pPr>
        <w:pStyle w:val="ListParagraph"/>
        <w:tabs>
          <w:tab w:val="left" w:pos="540"/>
          <w:tab w:val="left" w:pos="2520"/>
          <w:tab w:val="left" w:pos="5760"/>
          <w:tab w:val="left" w:pos="6300"/>
        </w:tabs>
        <w:spacing w:line="264" w:lineRule="auto"/>
        <w:jc w:val="both"/>
        <w:rPr>
          <w:rFonts w:ascii="Verdana" w:hAnsi="Verdana" w:cs="Verdana"/>
          <w:spacing w:val="6"/>
          <w:sz w:val="20"/>
          <w:szCs w:val="20"/>
        </w:rPr>
      </w:pPr>
    </w:p>
    <w:p w:rsidR="00DB5B41" w:rsidRPr="008176E3" w:rsidRDefault="00DB5B41" w:rsidP="008176E3">
      <w:pPr>
        <w:pStyle w:val="ListParagraph"/>
        <w:numPr>
          <w:ilvl w:val="0"/>
          <w:numId w:val="9"/>
        </w:numPr>
        <w:tabs>
          <w:tab w:val="left" w:pos="540"/>
          <w:tab w:val="left" w:pos="2520"/>
          <w:tab w:val="left" w:pos="5760"/>
          <w:tab w:val="left" w:pos="6300"/>
        </w:tabs>
        <w:spacing w:line="264" w:lineRule="auto"/>
        <w:jc w:val="both"/>
        <w:rPr>
          <w:rFonts w:ascii="Verdana" w:hAnsi="Verdana" w:cs="Verdana"/>
          <w:spacing w:val="6"/>
          <w:sz w:val="20"/>
          <w:szCs w:val="20"/>
        </w:rPr>
      </w:pPr>
      <w:r w:rsidRPr="008176E3">
        <w:rPr>
          <w:b/>
          <w:bCs/>
        </w:rPr>
        <w:t>Wszystkie materiały i  ewentualne urządzenia przewidywane do wbudowania będą zgodne</w:t>
      </w:r>
    </w:p>
    <w:p w:rsidR="00DB5B41" w:rsidRDefault="00DB5B41" w:rsidP="00CE209B">
      <w:pPr>
        <w:rPr>
          <w:b/>
          <w:bCs/>
        </w:rPr>
      </w:pPr>
      <w:r>
        <w:rPr>
          <w:b/>
          <w:bCs/>
        </w:rPr>
        <w:t xml:space="preserve">              z postanowieniami   Prawa Budowlanego .</w:t>
      </w:r>
    </w:p>
    <w:p w:rsidR="00DB5B41" w:rsidRDefault="00DB5B41" w:rsidP="00CE209B">
      <w:pPr>
        <w:rPr>
          <w:b/>
          <w:bCs/>
        </w:rPr>
      </w:pPr>
      <w:r>
        <w:rPr>
          <w:b/>
          <w:bCs/>
          <w:sz w:val="28"/>
          <w:szCs w:val="28"/>
        </w:rPr>
        <w:t xml:space="preserve"> III.     </w:t>
      </w:r>
      <w:r>
        <w:rPr>
          <w:b/>
          <w:bCs/>
          <w:sz w:val="28"/>
          <w:szCs w:val="28"/>
          <w:u w:val="single"/>
        </w:rPr>
        <w:t>SPRZĘT</w:t>
      </w:r>
    </w:p>
    <w:p w:rsidR="00DB5B41" w:rsidRDefault="00DB5B41" w:rsidP="00CE209B">
      <w:pPr>
        <w:ind w:left="900"/>
        <w:rPr>
          <w:b/>
          <w:bCs/>
        </w:rPr>
      </w:pPr>
      <w:r>
        <w:rPr>
          <w:b/>
          <w:bCs/>
        </w:rPr>
        <w:t>Do wykonania robót będących przedmiotem niniejszej kalkulacji  stosowany będzie następujący , sprawny technicznie , sprzęt:</w:t>
      </w:r>
    </w:p>
    <w:p w:rsidR="00DB5B41" w:rsidRDefault="00DB5B41" w:rsidP="002F3D53">
      <w:pPr>
        <w:ind w:left="900"/>
        <w:rPr>
          <w:b/>
          <w:bCs/>
        </w:rPr>
      </w:pPr>
      <w:r>
        <w:rPr>
          <w:b/>
          <w:bCs/>
        </w:rPr>
        <w:t xml:space="preserve">-koparka  , koparko-Ładowacz </w:t>
      </w:r>
    </w:p>
    <w:p w:rsidR="00DB5B41" w:rsidRDefault="00DB5B41" w:rsidP="00CE209B">
      <w:pPr>
        <w:rPr>
          <w:b/>
          <w:bCs/>
        </w:rPr>
      </w:pPr>
      <w:r>
        <w:rPr>
          <w:b/>
          <w:bCs/>
        </w:rPr>
        <w:t xml:space="preserve">                  -mechaniczna ubijarka  ,   zagęszczarka </w:t>
      </w:r>
    </w:p>
    <w:p w:rsidR="00DB5B41" w:rsidRDefault="00DB5B41" w:rsidP="00CE209B">
      <w:pPr>
        <w:rPr>
          <w:b/>
          <w:bCs/>
        </w:rPr>
      </w:pPr>
      <w:r>
        <w:rPr>
          <w:b/>
          <w:bCs/>
        </w:rPr>
        <w:t xml:space="preserve">               - samochód samowyładowczy, </w:t>
      </w:r>
    </w:p>
    <w:p w:rsidR="00DB5B41" w:rsidRDefault="00DB5B41" w:rsidP="008176E3">
      <w:pPr>
        <w:rPr>
          <w:b/>
          <w:bCs/>
        </w:rPr>
      </w:pPr>
      <w:r>
        <w:rPr>
          <w:b/>
          <w:bCs/>
        </w:rPr>
        <w:t xml:space="preserve">               - w razie potrzeby : szlifierka, drobny sprzęt budowlany i inny.</w:t>
      </w:r>
    </w:p>
    <w:p w:rsidR="00DB5B41" w:rsidRDefault="00DB5B41" w:rsidP="00E20129">
      <w:pPr>
        <w:spacing w:after="0" w:line="240" w:lineRule="auto"/>
        <w:rPr>
          <w:b/>
          <w:bCs/>
        </w:rPr>
      </w:pPr>
    </w:p>
    <w:p w:rsidR="00DB5B41" w:rsidRPr="00E20129" w:rsidRDefault="00DB5B41" w:rsidP="00E201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Zakres robót przygotowawczych:</w:t>
      </w:r>
    </w:p>
    <w:p w:rsidR="00DB5B41" w:rsidRDefault="00DB5B41" w:rsidP="00CE209B">
      <w:pPr>
        <w:ind w:left="360"/>
      </w:pPr>
      <w:r w:rsidRPr="00310FCA">
        <w:t xml:space="preserve"> </w:t>
      </w:r>
      <w:r w:rsidRPr="00310FCA">
        <w:rPr>
          <w:sz w:val="28"/>
          <w:szCs w:val="28"/>
        </w:rPr>
        <w:t xml:space="preserve">        -</w:t>
      </w:r>
      <w:r w:rsidRPr="00310FCA">
        <w:t>oznakowanie robót prowadz</w:t>
      </w:r>
      <w:r>
        <w:t xml:space="preserve">onych na terenie działki 19/39 stosownymi tablicami i  </w:t>
      </w:r>
    </w:p>
    <w:p w:rsidR="00DB5B41" w:rsidRPr="00310FCA" w:rsidRDefault="00DB5B41" w:rsidP="00CE209B">
      <w:pPr>
        <w:ind w:left="360"/>
      </w:pPr>
      <w:r>
        <w:t xml:space="preserve">             oznakowaniami</w:t>
      </w:r>
    </w:p>
    <w:p w:rsidR="00DB5B41" w:rsidRPr="00310FCA" w:rsidRDefault="00DB5B41" w:rsidP="003770A9">
      <w:pPr>
        <w:ind w:left="360"/>
      </w:pPr>
      <w:r w:rsidRPr="00310FCA">
        <w:rPr>
          <w:sz w:val="28"/>
          <w:szCs w:val="28"/>
        </w:rPr>
        <w:t xml:space="preserve">        -</w:t>
      </w:r>
      <w:r w:rsidRPr="00310FCA">
        <w:t>dostarczenie na teren budowy niezbędnych materiałów i sprzętu</w:t>
      </w:r>
      <w:r w:rsidRPr="00310FCA">
        <w:rPr>
          <w:sz w:val="28"/>
          <w:szCs w:val="28"/>
        </w:rPr>
        <w:t xml:space="preserve"> </w:t>
      </w:r>
      <w:r w:rsidRPr="00310FCA">
        <w:t>budowlanego,</w:t>
      </w:r>
    </w:p>
    <w:p w:rsidR="00DB5B41" w:rsidRPr="00310FCA" w:rsidRDefault="00DB5B41" w:rsidP="003770A9">
      <w:pPr>
        <w:ind w:left="360"/>
      </w:pPr>
      <w:r w:rsidRPr="00310FCA">
        <w:t xml:space="preserve">          -niwelacja terenu i profilowanie dna koryta z mechanicznym zgęszczeniem,</w:t>
      </w:r>
    </w:p>
    <w:p w:rsidR="00DB5B41" w:rsidRPr="00310FCA" w:rsidRDefault="00DB5B41" w:rsidP="006264C9">
      <w:pPr>
        <w:ind w:left="360"/>
      </w:pPr>
      <w:r w:rsidRPr="00310FCA">
        <w:t xml:space="preserve">          -</w:t>
      </w:r>
      <w:r>
        <w:t xml:space="preserve"> wywiezienie mieszaniny piachu  z remontowanego pasa  działki celem obniżenia terenu w celu </w:t>
      </w:r>
      <w:r w:rsidRPr="00310FCA">
        <w:t xml:space="preserve">uformowanie koryta </w:t>
      </w:r>
      <w:r>
        <w:t xml:space="preserve">do położenia kostki betonowej i kruszywa </w:t>
      </w:r>
      <w:r w:rsidRPr="00310FCA">
        <w:t>z</w:t>
      </w:r>
      <w:r>
        <w:t xml:space="preserve"> ewentualnym </w:t>
      </w:r>
      <w:r w:rsidRPr="00310FCA">
        <w:t xml:space="preserve"> odzyskaniem materiału i wy</w:t>
      </w:r>
      <w:r>
        <w:t>równaniem do wymaganego profilu i wysokości terenu, demontaż starych podbudów</w:t>
      </w:r>
    </w:p>
    <w:p w:rsidR="00DB5B41" w:rsidRPr="00310FCA" w:rsidRDefault="00DB5B41" w:rsidP="003770A9">
      <w:pPr>
        <w:ind w:left="360"/>
      </w:pPr>
      <w:r w:rsidRPr="00310FCA">
        <w:t xml:space="preserve">          -rozścielenie piasku warstwami i zagęszczenie warstwy piasku mechanicznie ,</w:t>
      </w:r>
    </w:p>
    <w:p w:rsidR="00DB5B41" w:rsidRPr="00310FCA" w:rsidRDefault="00DB5B41" w:rsidP="008176E3">
      <w:pPr>
        <w:ind w:left="360"/>
      </w:pPr>
      <w:r w:rsidRPr="00310FCA">
        <w:rPr>
          <w:sz w:val="28"/>
          <w:szCs w:val="28"/>
        </w:rPr>
        <w:t xml:space="preserve">        -</w:t>
      </w:r>
      <w:r w:rsidRPr="00310FCA">
        <w:t>wykonanie podbudowy: rozścielenie warstwy mieszanej</w:t>
      </w:r>
      <w:r>
        <w:t xml:space="preserve"> dolnej oraz warstwy </w:t>
      </w:r>
      <w:r w:rsidRPr="00310FCA">
        <w:t>górnej</w:t>
      </w:r>
      <w:r>
        <w:t xml:space="preserve"> </w:t>
      </w:r>
      <w:r w:rsidRPr="00310FCA">
        <w:t>przy wyrównywaniem  tłuczniem</w:t>
      </w:r>
      <w:r>
        <w:t xml:space="preserve"> i mieszaniny piachu </w:t>
      </w:r>
      <w:r w:rsidRPr="00310FCA">
        <w:t>, zagęszczenie warstwy mechanicznie</w:t>
      </w:r>
      <w:r>
        <w:t xml:space="preserve">  i położenie kostki betonowej  z obrzeżem   w małej ilości z korytkiem odwodniającym. Uporządkowanie terenu  po remoncie</w:t>
      </w:r>
    </w:p>
    <w:p w:rsidR="00DB5B41" w:rsidRPr="003770A9" w:rsidRDefault="00DB5B41" w:rsidP="00E201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</w:t>
      </w:r>
      <w:r w:rsidRPr="003770A9">
        <w:rPr>
          <w:b/>
          <w:bCs/>
          <w:sz w:val="28"/>
          <w:szCs w:val="28"/>
        </w:rPr>
        <w:t>Zakres robót zasadniczych – uzys</w:t>
      </w:r>
      <w:r>
        <w:rPr>
          <w:b/>
          <w:bCs/>
          <w:sz w:val="28"/>
          <w:szCs w:val="28"/>
        </w:rPr>
        <w:t>kanie określonego efektu przedsięwzięcia:</w:t>
      </w:r>
    </w:p>
    <w:p w:rsidR="00DB5B41" w:rsidRPr="0043588A" w:rsidRDefault="00DB5B41" w:rsidP="00A467CF">
      <w:pPr>
        <w:spacing w:line="240" w:lineRule="auto"/>
        <w:rPr>
          <w:rFonts w:ascii="Arial" w:hAnsi="Arial" w:cs="Arial"/>
        </w:rPr>
      </w:pPr>
      <w:r w:rsidRPr="0043588A">
        <w:rPr>
          <w:rFonts w:ascii="Arial" w:hAnsi="Arial" w:cs="Arial"/>
        </w:rPr>
        <w:t>Remont dróg osiedlowych</w:t>
      </w:r>
      <w:r>
        <w:rPr>
          <w:rFonts w:ascii="Arial" w:hAnsi="Arial" w:cs="Arial"/>
        </w:rPr>
        <w:t xml:space="preserve"> na działce 19/39</w:t>
      </w:r>
      <w:r w:rsidRPr="0043588A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Dalborowicach (gmina</w:t>
      </w:r>
      <w:r w:rsidRPr="004358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Dziadowa Kłoda)</w:t>
      </w:r>
      <w:r w:rsidRPr="0043588A">
        <w:rPr>
          <w:rFonts w:ascii="Arial" w:hAnsi="Arial" w:cs="Arial"/>
        </w:rPr>
        <w:t xml:space="preserve"> będzie  wykonany poprzez położenie kostki betonowej szarej o grubości 6cm w pasie „drogi osiedlowej” </w:t>
      </w:r>
      <w:r w:rsidRPr="0043588A">
        <w:rPr>
          <w:rFonts w:ascii="Arial" w:hAnsi="Arial" w:cs="Arial"/>
          <w:spacing w:val="6"/>
        </w:rPr>
        <w:t>(będzie wykonany</w:t>
      </w:r>
      <w:r w:rsidRPr="0043588A">
        <w:rPr>
          <w:rFonts w:ascii="Arial" w:hAnsi="Arial" w:cs="Arial"/>
        </w:rPr>
        <w:t xml:space="preserve"> tzw. zamierzony  pas pieszo jezdny  jako odpowiednio zagospodarowanego  i utwardzonego pasu gruntu dla mieszkańców) o szerokości maksymalnie </w:t>
      </w:r>
      <w:r>
        <w:rPr>
          <w:rFonts w:ascii="Arial" w:hAnsi="Arial" w:cs="Arial"/>
        </w:rPr>
        <w:t>ok.12x12</w:t>
      </w:r>
      <w:r w:rsidRPr="0043588A">
        <w:rPr>
          <w:rFonts w:ascii="Arial" w:hAnsi="Arial" w:cs="Arial"/>
        </w:rPr>
        <w:t xml:space="preserve">mb </w:t>
      </w:r>
      <w:r>
        <w:rPr>
          <w:rFonts w:ascii="Arial" w:hAnsi="Arial" w:cs="Arial"/>
        </w:rPr>
        <w:t xml:space="preserve">jako owal koło budynków mieszkalnych Dalborowice 1 i 3 tj 144m2 i wzdłuż budynków obok nich </w:t>
      </w:r>
      <w:r w:rsidRPr="004358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jako wjazdowy odcinek 4x21,5mb co daje 86m2 co razem stanowi ok. 230m2</w:t>
      </w:r>
      <w:r w:rsidRPr="0043588A">
        <w:rPr>
          <w:rFonts w:ascii="Arial" w:hAnsi="Arial" w:cs="Arial"/>
        </w:rPr>
        <w:t xml:space="preserve"> w zależności od możliwości terenu działki przeznaczony na lokalizację  „drogi osiedlowej</w:t>
      </w:r>
      <w:r>
        <w:rPr>
          <w:rFonts w:ascii="Arial" w:hAnsi="Arial" w:cs="Arial"/>
        </w:rPr>
        <w:t xml:space="preserve">, pasa pieszo-jezdnego”  przy nieruchomości 1 i 3 w Dalborowicach </w:t>
      </w:r>
      <w:r w:rsidRPr="0043588A">
        <w:rPr>
          <w:rFonts w:ascii="Arial" w:hAnsi="Arial" w:cs="Arial"/>
        </w:rPr>
        <w:t xml:space="preserve"> i dalej  usytuowany w poprzek tej nieruchomoś</w:t>
      </w:r>
      <w:r>
        <w:rPr>
          <w:rFonts w:ascii="Arial" w:hAnsi="Arial" w:cs="Arial"/>
        </w:rPr>
        <w:t>ci na  obszarze  działki 19/39 obok budynków</w:t>
      </w:r>
      <w:r w:rsidRPr="0043588A">
        <w:rPr>
          <w:rFonts w:ascii="Arial" w:hAnsi="Arial" w:cs="Arial"/>
        </w:rPr>
        <w:t xml:space="preserve"> mieszkaln</w:t>
      </w:r>
      <w:r>
        <w:rPr>
          <w:rFonts w:ascii="Arial" w:hAnsi="Arial" w:cs="Arial"/>
        </w:rPr>
        <w:t>ych co stanowi łącznie ok. 230</w:t>
      </w:r>
      <w:r w:rsidRPr="0043588A">
        <w:rPr>
          <w:rFonts w:ascii="Arial" w:hAnsi="Arial" w:cs="Arial"/>
        </w:rPr>
        <w:t xml:space="preserve"> m2 powierzchni. Położenie kostki będzie wykonane na  </w:t>
      </w:r>
      <w:r w:rsidRPr="0043588A">
        <w:rPr>
          <w:rFonts w:ascii="Arial" w:hAnsi="Arial" w:cs="Arial"/>
          <w:spacing w:val="6"/>
        </w:rPr>
        <w:t>podbudowie wykonanej z mieszaniny piasku z dodatkiem kruszywa z masą stabilizującą z tzw. suchego betonu.</w:t>
      </w:r>
      <w:r w:rsidRPr="0043588A">
        <w:rPr>
          <w:rFonts w:ascii="Arial" w:hAnsi="Arial" w:cs="Arial"/>
        </w:rPr>
        <w:t xml:space="preserve"> Zagęszczenie podbudowy kostki betonowej wykonane będzie sprzętem budowlanym.</w:t>
      </w:r>
    </w:p>
    <w:p w:rsidR="00DB5B41" w:rsidRPr="00A17166" w:rsidRDefault="00DB5B41" w:rsidP="00A17166">
      <w:pPr>
        <w:jc w:val="both"/>
        <w:rPr>
          <w:b/>
          <w:bCs/>
        </w:rPr>
      </w:pPr>
    </w:p>
    <w:p w:rsidR="00DB5B41" w:rsidRPr="00A17166" w:rsidRDefault="00DB5B41" w:rsidP="00A17166">
      <w:pPr>
        <w:tabs>
          <w:tab w:val="left" w:pos="2520"/>
          <w:tab w:val="left" w:pos="5760"/>
          <w:tab w:val="left" w:pos="6300"/>
        </w:tabs>
        <w:spacing w:line="240" w:lineRule="auto"/>
        <w:ind w:left="540"/>
        <w:jc w:val="right"/>
        <w:rPr>
          <w:rFonts w:ascii="Verdana" w:hAnsi="Verdana" w:cs="Verdana"/>
          <w:spacing w:val="6"/>
          <w:sz w:val="18"/>
          <w:szCs w:val="18"/>
        </w:rPr>
      </w:pPr>
      <w:r>
        <w:rPr>
          <w:rFonts w:ascii="Verdana" w:hAnsi="Verdana" w:cs="Verdana"/>
          <w:spacing w:val="6"/>
          <w:sz w:val="18"/>
          <w:szCs w:val="18"/>
        </w:rPr>
        <w:t>Podpis Zamawiającego</w:t>
      </w:r>
    </w:p>
    <w:sectPr w:rsidR="00DB5B41" w:rsidRPr="00A17166" w:rsidSect="005B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EFE18"/>
    <w:lvl w:ilvl="0">
      <w:numFmt w:val="decimal"/>
      <w:lvlText w:val="*"/>
      <w:lvlJc w:val="left"/>
    </w:lvl>
  </w:abstractNum>
  <w:abstractNum w:abstractNumId="1">
    <w:nsid w:val="03F50414"/>
    <w:multiLevelType w:val="multilevel"/>
    <w:tmpl w:val="05029B4A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7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  <w:sz w:val="28"/>
        <w:szCs w:val="28"/>
      </w:rPr>
    </w:lvl>
  </w:abstractNum>
  <w:abstractNum w:abstractNumId="2">
    <w:nsid w:val="0C9A1F1B"/>
    <w:multiLevelType w:val="hybridMultilevel"/>
    <w:tmpl w:val="688092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7F13"/>
    <w:multiLevelType w:val="hybridMultilevel"/>
    <w:tmpl w:val="595C90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F6917"/>
    <w:multiLevelType w:val="hybridMultilevel"/>
    <w:tmpl w:val="203ACE1A"/>
    <w:lvl w:ilvl="0" w:tplc="08D08EC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  <w:u w:val="singl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4D3AED"/>
    <w:multiLevelType w:val="hybridMultilevel"/>
    <w:tmpl w:val="CBCAA5C6"/>
    <w:lvl w:ilvl="0" w:tplc="AD7AC406">
      <w:start w:val="19"/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40"/>
        </w:tabs>
        <w:ind w:left="9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60"/>
        </w:tabs>
        <w:ind w:left="9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80"/>
        </w:tabs>
        <w:ind w:left="10680" w:hanging="360"/>
      </w:pPr>
      <w:rPr>
        <w:rFonts w:ascii="Wingdings" w:hAnsi="Wingdings" w:cs="Wingdings" w:hint="default"/>
      </w:rPr>
    </w:lvl>
  </w:abstractNum>
  <w:abstractNum w:abstractNumId="6">
    <w:nsid w:val="594D37D0"/>
    <w:multiLevelType w:val="multilevel"/>
    <w:tmpl w:val="B2B8EF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7">
    <w:nsid w:val="62F63550"/>
    <w:multiLevelType w:val="multilevel"/>
    <w:tmpl w:val="E5A81B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>
    <w:nsid w:val="67B83C37"/>
    <w:multiLevelType w:val="hybridMultilevel"/>
    <w:tmpl w:val="F032306E"/>
    <w:lvl w:ilvl="0" w:tplc="6BC83BE0">
      <w:start w:val="4"/>
      <w:numFmt w:val="upperRoman"/>
      <w:pStyle w:val="Heading3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035A21"/>
    <w:multiLevelType w:val="hybridMultilevel"/>
    <w:tmpl w:val="6AD2816A"/>
    <w:lvl w:ilvl="0" w:tplc="FB5EF96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800" w:hanging="360"/>
        </w:pPr>
        <w:rPr>
          <w:rFonts w:ascii="Arial" w:hAnsi="Arial" w:cs="Arial" w:hint="default"/>
        </w:rPr>
      </w:lvl>
    </w:lvlOverride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09B"/>
    <w:rsid w:val="00032ACA"/>
    <w:rsid w:val="000A0A8F"/>
    <w:rsid w:val="000C1D33"/>
    <w:rsid w:val="001115CD"/>
    <w:rsid w:val="00117A58"/>
    <w:rsid w:val="00142CF4"/>
    <w:rsid w:val="00153AAE"/>
    <w:rsid w:val="001C28B0"/>
    <w:rsid w:val="001C7486"/>
    <w:rsid w:val="001E2576"/>
    <w:rsid w:val="001E5A91"/>
    <w:rsid w:val="00244B2F"/>
    <w:rsid w:val="00273DC2"/>
    <w:rsid w:val="002C0268"/>
    <w:rsid w:val="002F3D53"/>
    <w:rsid w:val="002F6221"/>
    <w:rsid w:val="00310FCA"/>
    <w:rsid w:val="00327D80"/>
    <w:rsid w:val="00363435"/>
    <w:rsid w:val="003770A9"/>
    <w:rsid w:val="00377AE0"/>
    <w:rsid w:val="003D7AA8"/>
    <w:rsid w:val="0043588A"/>
    <w:rsid w:val="00496526"/>
    <w:rsid w:val="004B7FC5"/>
    <w:rsid w:val="00527C07"/>
    <w:rsid w:val="005402AF"/>
    <w:rsid w:val="005B1852"/>
    <w:rsid w:val="005E574C"/>
    <w:rsid w:val="005F4719"/>
    <w:rsid w:val="00605978"/>
    <w:rsid w:val="006264C9"/>
    <w:rsid w:val="00687B06"/>
    <w:rsid w:val="00697C04"/>
    <w:rsid w:val="006E44FC"/>
    <w:rsid w:val="007373AD"/>
    <w:rsid w:val="00766495"/>
    <w:rsid w:val="00786B22"/>
    <w:rsid w:val="008176E3"/>
    <w:rsid w:val="0089040C"/>
    <w:rsid w:val="008A6A5E"/>
    <w:rsid w:val="008D4E7F"/>
    <w:rsid w:val="008E326D"/>
    <w:rsid w:val="008F10C7"/>
    <w:rsid w:val="009818DC"/>
    <w:rsid w:val="00A04FBE"/>
    <w:rsid w:val="00A17166"/>
    <w:rsid w:val="00A467CF"/>
    <w:rsid w:val="00A83411"/>
    <w:rsid w:val="00A97A9E"/>
    <w:rsid w:val="00AA0479"/>
    <w:rsid w:val="00AB2D26"/>
    <w:rsid w:val="00AB54BA"/>
    <w:rsid w:val="00B03752"/>
    <w:rsid w:val="00B03E51"/>
    <w:rsid w:val="00B24417"/>
    <w:rsid w:val="00B30F52"/>
    <w:rsid w:val="00B92706"/>
    <w:rsid w:val="00BB3C66"/>
    <w:rsid w:val="00C2504D"/>
    <w:rsid w:val="00C3746E"/>
    <w:rsid w:val="00CC318C"/>
    <w:rsid w:val="00CE209B"/>
    <w:rsid w:val="00D60A3F"/>
    <w:rsid w:val="00DA6064"/>
    <w:rsid w:val="00DB5B41"/>
    <w:rsid w:val="00DC451A"/>
    <w:rsid w:val="00E20129"/>
    <w:rsid w:val="00E61F9C"/>
    <w:rsid w:val="00EA1896"/>
    <w:rsid w:val="00EE4071"/>
    <w:rsid w:val="00F22B8B"/>
    <w:rsid w:val="00FF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04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209B"/>
    <w:pPr>
      <w:keepNext/>
      <w:spacing w:after="0" w:line="240" w:lineRule="auto"/>
      <w:ind w:left="3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209B"/>
    <w:pPr>
      <w:keepNext/>
      <w:numPr>
        <w:numId w:val="3"/>
      </w:numPr>
      <w:spacing w:after="0" w:line="240" w:lineRule="auto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209B"/>
    <w:pPr>
      <w:keepNext/>
      <w:spacing w:after="0" w:line="240" w:lineRule="auto"/>
      <w:jc w:val="center"/>
      <w:outlineLvl w:val="3"/>
    </w:pPr>
    <w:rPr>
      <w:b/>
      <w:bCs/>
      <w:sz w:val="40"/>
      <w:szCs w:val="4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209B"/>
    <w:pPr>
      <w:keepNext/>
      <w:spacing w:after="0" w:line="240" w:lineRule="auto"/>
      <w:jc w:val="center"/>
      <w:outlineLvl w:val="4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E209B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209B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209B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E209B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CE209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CE209B"/>
    <w:pPr>
      <w:spacing w:after="0" w:line="240" w:lineRule="auto"/>
      <w:ind w:left="885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E209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CE209B"/>
    <w:pPr>
      <w:autoSpaceDE w:val="0"/>
      <w:autoSpaceDN w:val="0"/>
      <w:adjustRightInd w:val="0"/>
      <w:spacing w:after="0" w:line="360" w:lineRule="auto"/>
      <w:ind w:right="1365"/>
      <w:jc w:val="both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209B"/>
    <w:rPr>
      <w:rFonts w:ascii="Tahoma" w:hAnsi="Tahoma" w:cs="Tahoma"/>
      <w:b/>
      <w:bCs/>
      <w:color w:val="000000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0C1D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810</Words>
  <Characters>4865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Zał</dc:title>
  <dc:subject/>
  <dc:creator>SM Stradomianka</dc:creator>
  <cp:keywords/>
  <dc:description/>
  <cp:lastModifiedBy>*</cp:lastModifiedBy>
  <cp:revision>2</cp:revision>
  <cp:lastPrinted>2020-01-10T09:44:00Z</cp:lastPrinted>
  <dcterms:created xsi:type="dcterms:W3CDTF">2021-08-26T10:38:00Z</dcterms:created>
  <dcterms:modified xsi:type="dcterms:W3CDTF">2021-08-26T10:38:00Z</dcterms:modified>
</cp:coreProperties>
</file>